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2440"/>
        <w:gridCol w:w="960"/>
        <w:gridCol w:w="1060"/>
        <w:gridCol w:w="1720"/>
        <w:gridCol w:w="960"/>
        <w:gridCol w:w="1420"/>
        <w:gridCol w:w="1660"/>
      </w:tblGrid>
      <w:tr w:rsidR="00195A8F" w:rsidRPr="00195A8F" w:rsidTr="00195A8F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Team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Team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Team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foto</w:t>
            </w:r>
          </w:p>
        </w:tc>
      </w:tr>
      <w:tr w:rsidR="00195A8F" w:rsidRPr="00195A8F" w:rsidTr="00195A8F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HVCH 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21-6 bij teampresentatie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JO19-1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31-5 18:30 uur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JO11-1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31-5 17:45 uur</w:t>
            </w:r>
          </w:p>
        </w:tc>
      </w:tr>
      <w:tr w:rsidR="00195A8F" w:rsidRPr="00195A8F" w:rsidTr="00195A8F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HVCH 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21-6 bij teampresentatie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JO19-2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30-5 18:00 uur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JO11-2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1-6 19:00 uur</w:t>
            </w:r>
          </w:p>
        </w:tc>
      </w:tr>
      <w:tr w:rsidR="00195A8F" w:rsidRPr="00195A8F" w:rsidTr="00195A8F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HVCH 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31-5 19:30 uur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JO19-3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6-6 19:15 uur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JO11-3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1-6 19:15 uur</w:t>
            </w:r>
          </w:p>
        </w:tc>
      </w:tr>
      <w:tr w:rsidR="00195A8F" w:rsidRPr="00195A8F" w:rsidTr="00195A8F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HVCH 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31-5 19:45 uur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JO19-4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4-6 19:30 uur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JO11-4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2-6 13:25 uur</w:t>
            </w:r>
          </w:p>
        </w:tc>
      </w:tr>
      <w:tr w:rsidR="00195A8F" w:rsidRPr="00195A8F" w:rsidTr="00195A8F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HVCH 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6-6 20:15 uur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MO19-1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31-5 18:45 uur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JO11-5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2-6 12:55 uur</w:t>
            </w:r>
          </w:p>
        </w:tc>
      </w:tr>
      <w:tr w:rsidR="00195A8F" w:rsidRPr="00195A8F" w:rsidTr="00195A8F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HVCH 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7-6 19:30 uur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JO17-1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6-6 18:15 uur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JO11-6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2-6 13:10 uur</w:t>
            </w:r>
          </w:p>
        </w:tc>
      </w:tr>
      <w:tr w:rsidR="00195A8F" w:rsidRPr="00195A8F" w:rsidTr="00195A8F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HVCH 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30-5 19:30 uur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JO17-2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31-5 18:15 uur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JO10-1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7-6 17:45 uur</w:t>
            </w:r>
          </w:p>
        </w:tc>
      </w:tr>
      <w:tr w:rsidR="00195A8F" w:rsidRPr="00195A8F" w:rsidTr="00195A8F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HVCH 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7-6 19:45 uur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JO17-3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30-5 19:15 uur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JO10-2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2-6 12:40 uur</w:t>
            </w:r>
          </w:p>
        </w:tc>
      </w:tr>
      <w:tr w:rsidR="00195A8F" w:rsidRPr="00195A8F" w:rsidTr="00195A8F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HVCH 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6-6 19:45 uur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JO17-4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30-5 18:15 uur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JO9-1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1-6 18:00 uur</w:t>
            </w:r>
          </w:p>
        </w:tc>
      </w:tr>
      <w:tr w:rsidR="00195A8F" w:rsidRPr="00195A8F" w:rsidTr="00195A8F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HVCH 10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7-6 21:00 uur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JO17-5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29-5 19:30 uur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JO9-2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1-6 18:10 uur</w:t>
            </w:r>
          </w:p>
        </w:tc>
      </w:tr>
      <w:tr w:rsidR="00195A8F" w:rsidRPr="00195A8F" w:rsidTr="00195A8F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HVCH 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31-5 20:00 uur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JO17-6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30-5 18:45 uur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JO9-3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1-6 18:20 uur</w:t>
            </w:r>
          </w:p>
        </w:tc>
      </w:tr>
      <w:tr w:rsidR="00195A8F" w:rsidRPr="00195A8F" w:rsidTr="00195A8F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HVCH 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6-6 19:30 uur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MO17-1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29-5 19:45 uur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JO9-4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1-6 18:30 uur</w:t>
            </w:r>
          </w:p>
        </w:tc>
      </w:tr>
      <w:tr w:rsidR="00195A8F" w:rsidRPr="00195A8F" w:rsidTr="00195A8F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HVCH 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6-6 20:30 uur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JO15-1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7-6 18:15 uur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JO9-5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1-6 18:40 uur</w:t>
            </w:r>
          </w:p>
        </w:tc>
      </w:tr>
      <w:tr w:rsidR="00195A8F" w:rsidRPr="00195A8F" w:rsidTr="00195A8F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HVCH 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3-6 10:45 uur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JO15-2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16-6 13:45 uur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JO8-1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2-6 9:00 uur</w:t>
            </w:r>
          </w:p>
        </w:tc>
      </w:tr>
      <w:tr w:rsidR="00195A8F" w:rsidRPr="00195A8F" w:rsidTr="00195A8F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HVCH 15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3-6 11:00 uur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JO15-3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7-6 18:30 uur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JO8-2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2-6 9:15 uur</w:t>
            </w:r>
          </w:p>
        </w:tc>
      </w:tr>
      <w:tr w:rsidR="00195A8F" w:rsidRPr="00195A8F" w:rsidTr="00195A8F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HVCH 16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7-6 20:00 uur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JO15-4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16-6 14:00 uur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JO8-3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30-5 13:10 uur</w:t>
            </w:r>
          </w:p>
        </w:tc>
      </w:tr>
      <w:tr w:rsidR="00195A8F" w:rsidRPr="00195A8F" w:rsidTr="00195A8F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HVCH 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7-6 20:15 uur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JO15-5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2-6 14:15 uur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JO8-4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30-5 13:20 uur</w:t>
            </w:r>
          </w:p>
        </w:tc>
      </w:tr>
      <w:tr w:rsidR="00195A8F" w:rsidRPr="00195A8F" w:rsidTr="00195A8F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HVCH 35+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7-6 20:30 uur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MO15-1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2-6 10:15 uur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JO8-5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1-6 17:30 uur</w:t>
            </w:r>
          </w:p>
        </w:tc>
      </w:tr>
      <w:tr w:rsidR="00195A8F" w:rsidRPr="00195A8F" w:rsidTr="00195A8F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HVCH VR 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21-6 bij teampresentatie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JO14-1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16-6 13:30 uur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JO8-6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30-5 17:45 uur</w:t>
            </w:r>
          </w:p>
        </w:tc>
      </w:tr>
      <w:tr w:rsidR="00195A8F" w:rsidRPr="00195A8F" w:rsidTr="00195A8F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HVCH VR 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7-6 18:45 uur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JO13-1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1-6 19:45 uur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JO7-1/2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1-6 17:40 uur</w:t>
            </w:r>
          </w:p>
        </w:tc>
      </w:tr>
      <w:tr w:rsidR="00195A8F" w:rsidRPr="00195A8F" w:rsidTr="00195A8F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HVCH VR 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6-6 20:00 uur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JO13-2G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1-6 20:00 uur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JO7-3/4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1-6 17:50 uur</w:t>
            </w:r>
          </w:p>
        </w:tc>
      </w:tr>
      <w:tr w:rsidR="00195A8F" w:rsidRPr="00195A8F" w:rsidTr="00195A8F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HVCH VR 30+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7-6 20:45 uur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JO13-3G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16-6 9:00 uur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JO7-5/6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2-6 8:50 uur</w:t>
            </w:r>
          </w:p>
        </w:tc>
      </w:tr>
      <w:tr w:rsidR="00195A8F" w:rsidRPr="00195A8F" w:rsidTr="00195A8F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G-voetbal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31-5 19:00 uur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JO13-4G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16-6 9:15 uur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JO7-7/8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2-6 8:40 uur</w:t>
            </w:r>
          </w:p>
        </w:tc>
      </w:tr>
      <w:tr w:rsidR="00195A8F" w:rsidRPr="00195A8F" w:rsidTr="00195A8F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Walking</w:t>
            </w:r>
            <w:proofErr w:type="spellEnd"/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football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8-6 9:30 uur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JO13-5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16-6 9:30 uur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JO7-9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2-6 8:30 uur</w:t>
            </w:r>
          </w:p>
        </w:tc>
      </w:tr>
      <w:tr w:rsidR="00195A8F" w:rsidRPr="00195A8F" w:rsidTr="00195A8F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MO13-1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1-6 19:30uur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MINI'S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30-5 13:30 uur</w:t>
            </w:r>
          </w:p>
        </w:tc>
      </w:tr>
      <w:tr w:rsidR="00195A8F" w:rsidRPr="00195A8F" w:rsidTr="00195A8F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JO12-1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2-6 10:30 uur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nieuwe leden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A8F" w:rsidRPr="00195A8F" w:rsidRDefault="00195A8F" w:rsidP="00195A8F">
            <w:pPr>
              <w:tabs>
                <w:tab w:val="clear" w:pos="0"/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3402"/>
                <w:tab w:val="clear" w:pos="4536"/>
                <w:tab w:val="clear" w:pos="5670"/>
                <w:tab w:val="clear" w:pos="6804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5A8F">
              <w:rPr>
                <w:rFonts w:ascii="Calibri" w:hAnsi="Calibri" w:cs="Calibri"/>
                <w:color w:val="000000"/>
                <w:sz w:val="22"/>
                <w:szCs w:val="22"/>
              </w:rPr>
              <w:t>30-5 13:45 uur</w:t>
            </w:r>
          </w:p>
        </w:tc>
      </w:tr>
    </w:tbl>
    <w:p w:rsidR="00195A8F" w:rsidRDefault="00195A8F"/>
    <w:p w:rsidR="00466E0B" w:rsidRDefault="00466E0B" w:rsidP="00195A8F">
      <w:pPr>
        <w:tabs>
          <w:tab w:val="clear" w:pos="0"/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2268"/>
          <w:tab w:val="clear" w:pos="3402"/>
          <w:tab w:val="clear" w:pos="4536"/>
          <w:tab w:val="clear" w:pos="5670"/>
          <w:tab w:val="clear" w:pos="6804"/>
        </w:tabs>
      </w:pPr>
      <w:bookmarkStart w:id="0" w:name="_GoBack"/>
      <w:bookmarkEnd w:id="0"/>
    </w:p>
    <w:sectPr w:rsidR="00466E0B" w:rsidSect="00195A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8F"/>
    <w:rsid w:val="0009298A"/>
    <w:rsid w:val="00146F3E"/>
    <w:rsid w:val="00195A8F"/>
    <w:rsid w:val="00201071"/>
    <w:rsid w:val="002154EA"/>
    <w:rsid w:val="00272EE6"/>
    <w:rsid w:val="002B1431"/>
    <w:rsid w:val="00466E0B"/>
    <w:rsid w:val="00533984"/>
    <w:rsid w:val="00603FE5"/>
    <w:rsid w:val="00654044"/>
    <w:rsid w:val="00923220"/>
    <w:rsid w:val="00976D9B"/>
    <w:rsid w:val="00BA0051"/>
    <w:rsid w:val="00C448EC"/>
    <w:rsid w:val="00D35987"/>
    <w:rsid w:val="00D466FF"/>
    <w:rsid w:val="00E7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AC51E7"/>
  <w15:chartTrackingRefBased/>
  <w15:docId w15:val="{D62B542D-2104-4BB4-B06F-8D3618A2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03FE5"/>
    <w:pPr>
      <w:tabs>
        <w:tab w:val="left" w:pos="0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3402"/>
        <w:tab w:val="left" w:pos="4536"/>
        <w:tab w:val="left" w:pos="5670"/>
        <w:tab w:val="left" w:pos="6804"/>
      </w:tabs>
    </w:pPr>
    <w:rPr>
      <w:rFonts w:ascii="Arial" w:hAnsi="Arial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603FE5"/>
    <w:pPr>
      <w:tabs>
        <w:tab w:val="clear" w:pos="0"/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2268"/>
        <w:tab w:val="clear" w:pos="3402"/>
        <w:tab w:val="clear" w:pos="4536"/>
        <w:tab w:val="clear" w:pos="5670"/>
        <w:tab w:val="clear" w:pos="6804"/>
      </w:tabs>
      <w:spacing w:before="180" w:after="3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603FE5"/>
    <w:pPr>
      <w:tabs>
        <w:tab w:val="clear" w:pos="0"/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2268"/>
        <w:tab w:val="clear" w:pos="3402"/>
        <w:tab w:val="clear" w:pos="4536"/>
        <w:tab w:val="clear" w:pos="5670"/>
        <w:tab w:val="clear" w:pos="6804"/>
      </w:tabs>
      <w:spacing w:before="240" w:after="3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link w:val="Kop3Char"/>
    <w:uiPriority w:val="9"/>
    <w:qFormat/>
    <w:rsid w:val="00603FE5"/>
    <w:pPr>
      <w:tabs>
        <w:tab w:val="clear" w:pos="0"/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2268"/>
        <w:tab w:val="clear" w:pos="3402"/>
        <w:tab w:val="clear" w:pos="4536"/>
        <w:tab w:val="clear" w:pos="5670"/>
        <w:tab w:val="clear" w:pos="6804"/>
      </w:tabs>
      <w:spacing w:before="180" w:after="30"/>
      <w:outlineLvl w:val="2"/>
    </w:pPr>
    <w:rPr>
      <w:rFonts w:ascii="Cambria" w:hAnsi="Cambria"/>
      <w:b/>
      <w:bCs/>
      <w:color w:val="4F81BD"/>
    </w:rPr>
  </w:style>
  <w:style w:type="paragraph" w:styleId="Kop4">
    <w:name w:val="heading 4"/>
    <w:basedOn w:val="Standaard"/>
    <w:link w:val="Kop4Char"/>
    <w:uiPriority w:val="9"/>
    <w:qFormat/>
    <w:rsid w:val="00603FE5"/>
    <w:pPr>
      <w:tabs>
        <w:tab w:val="clear" w:pos="0"/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2268"/>
        <w:tab w:val="clear" w:pos="3402"/>
        <w:tab w:val="clear" w:pos="4536"/>
        <w:tab w:val="clear" w:pos="5670"/>
        <w:tab w:val="clear" w:pos="6804"/>
      </w:tabs>
      <w:spacing w:after="30"/>
      <w:outlineLvl w:val="3"/>
    </w:pPr>
    <w:rPr>
      <w:rFonts w:ascii="Cambria" w:hAnsi="Cambria"/>
      <w:b/>
      <w:bCs/>
      <w:i/>
      <w:iCs/>
      <w:color w:val="4F81BD"/>
    </w:rPr>
  </w:style>
  <w:style w:type="paragraph" w:styleId="Kop5">
    <w:name w:val="heading 5"/>
    <w:basedOn w:val="Standaard"/>
    <w:next w:val="Standaard"/>
    <w:link w:val="Kop5Char"/>
    <w:uiPriority w:val="9"/>
    <w:qFormat/>
    <w:rsid w:val="00603FE5"/>
    <w:pPr>
      <w:tabs>
        <w:tab w:val="clear" w:pos="0"/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2268"/>
        <w:tab w:val="clear" w:pos="3402"/>
        <w:tab w:val="clear" w:pos="4536"/>
        <w:tab w:val="clear" w:pos="5670"/>
        <w:tab w:val="clear" w:pos="6804"/>
      </w:tabs>
      <w:spacing w:before="120" w:after="30"/>
      <w:outlineLvl w:val="4"/>
    </w:pPr>
    <w:rPr>
      <w:rFonts w:ascii="Cambria" w:hAnsi="Cambria"/>
      <w:color w:val="243F60"/>
    </w:rPr>
  </w:style>
  <w:style w:type="paragraph" w:styleId="Kop6">
    <w:name w:val="heading 6"/>
    <w:basedOn w:val="Standaard"/>
    <w:link w:val="Kop6Char"/>
    <w:uiPriority w:val="9"/>
    <w:qFormat/>
    <w:rsid w:val="00603FE5"/>
    <w:pPr>
      <w:tabs>
        <w:tab w:val="clear" w:pos="0"/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2268"/>
        <w:tab w:val="clear" w:pos="3402"/>
        <w:tab w:val="clear" w:pos="4536"/>
        <w:tab w:val="clear" w:pos="5670"/>
        <w:tab w:val="clear" w:pos="6804"/>
      </w:tabs>
      <w:outlineLvl w:val="5"/>
    </w:pPr>
    <w:rPr>
      <w:rFonts w:ascii="Cambria" w:hAnsi="Cambria"/>
      <w:i/>
      <w:iCs/>
      <w:color w:val="243F6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448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448E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448E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03FE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603F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603FE5"/>
    <w:rPr>
      <w:rFonts w:ascii="Cambria" w:eastAsia="Times New Roman" w:hAnsi="Cambria" w:cs="Times New Roman"/>
      <w:b/>
      <w:bCs/>
      <w:color w:val="4F81BD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603FE5"/>
    <w:rPr>
      <w:rFonts w:ascii="Cambria" w:eastAsia="Times New Roman" w:hAnsi="Cambria" w:cs="Times New Roman"/>
      <w:b/>
      <w:bCs/>
      <w:i/>
      <w:iCs/>
      <w:color w:val="4F81BD"/>
      <w:szCs w:val="24"/>
    </w:rPr>
  </w:style>
  <w:style w:type="character" w:customStyle="1" w:styleId="Kop5Char">
    <w:name w:val="Kop 5 Char"/>
    <w:basedOn w:val="Standaardalinea-lettertype"/>
    <w:link w:val="Kop5"/>
    <w:uiPriority w:val="9"/>
    <w:rsid w:val="00603FE5"/>
    <w:rPr>
      <w:rFonts w:ascii="Cambria" w:eastAsia="Times New Roman" w:hAnsi="Cambria" w:cs="Times New Roman"/>
      <w:color w:val="243F60"/>
      <w:szCs w:val="24"/>
    </w:rPr>
  </w:style>
  <w:style w:type="character" w:customStyle="1" w:styleId="Kop6Char">
    <w:name w:val="Kop 6 Char"/>
    <w:basedOn w:val="Standaardalinea-lettertype"/>
    <w:link w:val="Kop6"/>
    <w:uiPriority w:val="9"/>
    <w:rsid w:val="00603FE5"/>
    <w:rPr>
      <w:rFonts w:ascii="Cambria" w:eastAsia="Times New Roman" w:hAnsi="Cambria" w:cs="Times New Roman"/>
      <w:i/>
      <w:iCs/>
      <w:color w:val="243F60"/>
      <w:szCs w:val="24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448EC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448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448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C448EC"/>
    <w:pPr>
      <w:spacing w:after="200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ard"/>
    <w:link w:val="TitelChar"/>
    <w:uiPriority w:val="10"/>
    <w:qFormat/>
    <w:rsid w:val="00603FE5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603FE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Ondertitel">
    <w:name w:val="Subtitle"/>
    <w:basedOn w:val="Standaard"/>
    <w:link w:val="OndertitelChar"/>
    <w:uiPriority w:val="11"/>
    <w:qFormat/>
    <w:rsid w:val="00C448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448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6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17AF0013.dotm</Template>
  <TotalTime>4</TotalTime>
  <Pages>1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Menkveld - van Herpen</dc:creator>
  <cp:keywords/>
  <dc:description/>
  <cp:lastModifiedBy>Janneke Menkveld - van Herpen</cp:lastModifiedBy>
  <cp:revision>1</cp:revision>
  <dcterms:created xsi:type="dcterms:W3CDTF">2018-05-29T02:49:00Z</dcterms:created>
  <dcterms:modified xsi:type="dcterms:W3CDTF">2018-05-29T02:54:00Z</dcterms:modified>
</cp:coreProperties>
</file>